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b w:val="0"/>
          <w:bCs w:val="0"/>
          <w:sz w:val="44"/>
          <w:szCs w:val="44"/>
        </w:rPr>
        <w:t>供应商报名登记表</w:t>
      </w:r>
    </w:p>
    <w:bookmarkEnd w:id="0"/>
    <w:p>
      <w:pPr>
        <w:spacing w:line="360" w:lineRule="auto"/>
        <w:jc w:val="center"/>
        <w:rPr>
          <w:rFonts w:hint="eastAsia" w:ascii="宋体" w:eastAsia="宋体" w:cs="宋体"/>
          <w:b/>
          <w:bCs/>
          <w:sz w:val="36"/>
          <w:szCs w:val="36"/>
        </w:rPr>
      </w:pPr>
    </w:p>
    <w:tbl>
      <w:tblPr>
        <w:tblStyle w:val="8"/>
        <w:tblW w:w="88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3"/>
        <w:gridCol w:w="6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项目名称(必填）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505"/>
                <w:tab w:val="center" w:pos="4204"/>
              </w:tabs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7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单位名称(必填）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hint="eastAsia" w:ascii="宋体" w:eastAsia="宋体" w:cs="宋体"/>
                <w:color w:val="000000"/>
                <w:szCs w:val="32"/>
              </w:rPr>
            </w:pPr>
            <w:r>
              <w:rPr>
                <w:rFonts w:hint="eastAsia" w:ascii="宋体" w:eastAsia="宋体" w:cs="宋体"/>
                <w:color w:val="000000"/>
                <w:szCs w:val="32"/>
              </w:rPr>
              <w:t xml:space="preserve">                                   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(加盖公章)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单位地址(必填）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联系人(必填）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单位固定电话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经办人移动电话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电子邮箱(必填）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备    注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7EEBA858"/>
    <w:rsid w:val="B33FB105"/>
    <w:rsid w:val="B3FD2407"/>
    <w:rsid w:val="CB7D6125"/>
    <w:rsid w:val="D7BF500D"/>
    <w:rsid w:val="EFE688B4"/>
    <w:rsid w:val="EFF7845E"/>
    <w:rsid w:val="EFF7BF36"/>
    <w:rsid w:val="F353B60F"/>
    <w:rsid w:val="FD7B30A3"/>
    <w:rsid w:val="FF7DB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kern w:val="0"/>
      <w:sz w:val="27"/>
      <w:szCs w:val="27"/>
      <w:lang w:val="en-US" w:eastAsia="zh-CN"/>
    </w:rPr>
  </w:style>
  <w:style w:type="paragraph" w:styleId="6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kern w:val="0"/>
      <w:sz w:val="24"/>
      <w:szCs w:val="24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777</Words>
  <Characters>865</Characters>
  <Lines>79</Lines>
  <Paragraphs>63</Paragraphs>
  <TotalTime>26</TotalTime>
  <ScaleCrop>false</ScaleCrop>
  <LinksUpToDate>false</LinksUpToDate>
  <CharactersWithSpaces>912</CharactersWithSpaces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2024-05-31T11:10:00Z</dcterms:created>
  <dc:creator>user</dc:creator>
  <cp:lastModifiedBy>qhtf</cp:lastModifiedBy>
  <cp:lastPrinted>2024-05-31T09:51:00Z</cp:lastPrinted>
  <dcterms:modified xsi:type="dcterms:W3CDTF">2024-06-04T17:05:25Z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D858567EA505D7FED5D85E66A0B456EE</vt:lpwstr>
  </property>
</Properties>
</file>