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cs="方正小标宋简体"/>
          <w:b w:val="0"/>
          <w:bCs w:val="0"/>
          <w:sz w:val="44"/>
          <w:szCs w:val="44"/>
        </w:rPr>
        <w:t>供应商报名登记表</w:t>
      </w:r>
      <w:bookmarkEnd w:id="0"/>
    </w:p>
    <w:p>
      <w:pPr>
        <w:spacing w:line="360" w:lineRule="auto"/>
        <w:jc w:val="center"/>
        <w:rPr>
          <w:rFonts w:hint="eastAsia" w:ascii="宋体" w:eastAsia="宋体" w:cs="宋体"/>
          <w:b/>
          <w:bCs/>
          <w:sz w:val="36"/>
          <w:szCs w:val="36"/>
        </w:rPr>
      </w:pPr>
    </w:p>
    <w:tbl>
      <w:tblPr>
        <w:tblStyle w:val="9"/>
        <w:tblW w:w="88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93"/>
        <w:gridCol w:w="64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9" w:hRule="atLeast"/>
          <w:jc w:val="center"/>
        </w:trPr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sz w:val="24"/>
              </w:rPr>
              <w:t>项目名称(必填）</w:t>
            </w:r>
          </w:p>
        </w:tc>
        <w:tc>
          <w:tcPr>
            <w:tcW w:w="648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2505"/>
                <w:tab w:val="center" w:pos="4204"/>
              </w:tabs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sz w:val="24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7" w:hRule="atLeast"/>
          <w:jc w:val="center"/>
        </w:trPr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sz w:val="24"/>
              </w:rPr>
              <w:t>单位名称(必填）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360" w:lineRule="auto"/>
              <w:rPr>
                <w:rFonts w:hint="eastAsia" w:ascii="宋体" w:eastAsia="宋体" w:cs="宋体"/>
                <w:color w:val="000000"/>
                <w:szCs w:val="32"/>
              </w:rPr>
            </w:pPr>
            <w:r>
              <w:rPr>
                <w:rFonts w:hint="eastAsia" w:ascii="宋体" w:eastAsia="宋体" w:cs="宋体"/>
                <w:color w:val="000000"/>
                <w:szCs w:val="32"/>
              </w:rPr>
              <w:t xml:space="preserve">                                   </w:t>
            </w:r>
            <w:r>
              <w:rPr>
                <w:rFonts w:hint="eastAsia" w:ascii="宋体" w:eastAsia="宋体" w:cs="宋体"/>
                <w:color w:val="000000"/>
                <w:sz w:val="21"/>
                <w:szCs w:val="21"/>
              </w:rPr>
              <w:t>(加盖公章)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9" w:hRule="atLeast"/>
          <w:jc w:val="center"/>
        </w:trPr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sz w:val="24"/>
              </w:rPr>
              <w:t>单位地址(必填）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eastAsia="宋体" w:cs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9" w:hRule="atLeast"/>
          <w:jc w:val="center"/>
        </w:trPr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sz w:val="24"/>
              </w:rPr>
              <w:t>联系人(必填）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eastAsia="宋体" w:cs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9" w:hRule="atLeast"/>
          <w:jc w:val="center"/>
        </w:trPr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sz w:val="24"/>
              </w:rPr>
              <w:t>单位固定电话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eastAsia="宋体" w:cs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4" w:hRule="atLeast"/>
          <w:jc w:val="center"/>
        </w:trPr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sz w:val="24"/>
              </w:rPr>
              <w:t>经办人移动电话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sz w:val="24"/>
              </w:rPr>
              <w:t>(必填）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eastAsia="宋体" w:cs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4" w:hRule="atLeast"/>
          <w:jc w:val="center"/>
        </w:trPr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sz w:val="24"/>
              </w:rPr>
              <w:t>供应商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sz w:val="24"/>
              </w:rPr>
              <w:t>电子邮箱(必填）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eastAsia="宋体" w:cs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3" w:hRule="atLeast"/>
          <w:jc w:val="center"/>
        </w:trPr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sz w:val="24"/>
              </w:rPr>
              <w:t>备    注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eastAsia="宋体" w:cs="宋体"/>
                <w:sz w:val="24"/>
              </w:rPr>
            </w:pPr>
          </w:p>
        </w:tc>
      </w:tr>
    </w:tbl>
    <w:p>
      <w:pPr>
        <w:rPr>
          <w:b/>
          <w:bCs/>
          <w:sz w:val="28"/>
          <w:szCs w:val="28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altName w:val="方正黑体_GBK"/>
    <w:panose1 w:val="020B0606030804020204"/>
    <w:charset w:val="86"/>
    <w:family w:val="auto"/>
    <w:pitch w:val="default"/>
    <w:sig w:usb0="00000000" w:usb1="00000000" w:usb2="00800036" w:usb3="00000000" w:csb0="603E01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FDFF1F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qFormat="1"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  <w:outlineLvl w:val="0"/>
    </w:pPr>
    <w:rPr>
      <w:rFonts w:ascii="宋体" w:eastAsia="宋体" w:cs="宋体"/>
      <w:b/>
      <w:kern w:val="44"/>
      <w:sz w:val="48"/>
      <w:szCs w:val="48"/>
      <w:lang w:val="en-US" w:eastAsia="zh-CN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文泉驿微米黑" w:hAnsi="文泉驿微米黑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spacing w:before="0" w:beforeAutospacing="1" w:after="0" w:afterAutospacing="1"/>
      <w:jc w:val="left"/>
      <w:outlineLvl w:val="2"/>
    </w:pPr>
    <w:rPr>
      <w:rFonts w:ascii="宋体" w:eastAsia="宋体" w:cs="宋体"/>
      <w:b/>
      <w:kern w:val="0"/>
      <w:sz w:val="27"/>
      <w:szCs w:val="27"/>
      <w:lang w:val="en-US" w:eastAsia="zh-CN"/>
    </w:rPr>
  </w:style>
  <w:style w:type="paragraph" w:styleId="6">
    <w:name w:val="heading 4"/>
    <w:basedOn w:val="1"/>
    <w:next w:val="1"/>
    <w:qFormat/>
    <w:uiPriority w:val="0"/>
    <w:pPr>
      <w:spacing w:before="0" w:beforeAutospacing="1" w:after="0" w:afterAutospacing="1"/>
      <w:jc w:val="left"/>
      <w:outlineLvl w:val="3"/>
    </w:pPr>
    <w:rPr>
      <w:rFonts w:ascii="宋体" w:eastAsia="宋体" w:cs="宋体"/>
      <w:b/>
      <w:kern w:val="0"/>
      <w:sz w:val="24"/>
      <w:szCs w:val="24"/>
      <w:lang w:val="en-US" w:eastAsia="zh-CN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7">
    <w:name w:val="envelope address"/>
    <w:basedOn w:val="1"/>
    <w:qFormat/>
    <w:uiPriority w:val="0"/>
    <w:pPr>
      <w:snapToGrid w:val="0"/>
      <w:ind w:left="2880"/>
    </w:pPr>
    <w:rPr>
      <w:rFonts w:ascii="文泉驿微米黑" w:hAnsi="文泉驿微米黑"/>
      <w:sz w:val="24"/>
      <w:szCs w:val="24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正文_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">
    <w:name w:val="正文首行缩进两字符"/>
    <w:basedOn w:val="1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741</Words>
  <Characters>806</Characters>
  <Lines>75</Lines>
  <Paragraphs>56</Paragraphs>
  <TotalTime>33</TotalTime>
  <ScaleCrop>false</ScaleCrop>
  <LinksUpToDate>false</LinksUpToDate>
  <CharactersWithSpaces>852</CharactersWithSpaces>
  <Application>WPS Office_11.8.2.1127_F1E327BC-269C-435d-A152-05C5408002CA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2024-05-31T11:10:00Z</dcterms:created>
  <dc:creator>user</dc:creator>
  <cp:lastModifiedBy>qhtf</cp:lastModifiedBy>
  <cp:lastPrinted>2024-05-31T09:51:00Z</cp:lastPrinted>
  <dcterms:modified xsi:type="dcterms:W3CDTF">2024-11-06T15:20:56Z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51481A3A25D40967D8182B67BEB09AC6</vt:lpwstr>
  </property>
</Properties>
</file>